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1B47" w14:textId="1EB3B194" w:rsidR="00B84D3F" w:rsidRPr="002B5A97" w:rsidRDefault="008F44CE" w:rsidP="002B5A97">
      <w:pPr>
        <w:kinsoku w:val="0"/>
        <w:rPr>
          <w:szCs w:val="21"/>
        </w:rPr>
      </w:pPr>
      <w:r w:rsidRPr="002B5A9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741CC3" wp14:editId="60033CB2">
                <wp:simplePos x="0" y="0"/>
                <wp:positionH relativeFrom="column">
                  <wp:posOffset>-3175</wp:posOffset>
                </wp:positionH>
                <wp:positionV relativeFrom="paragraph">
                  <wp:posOffset>-703580</wp:posOffset>
                </wp:positionV>
                <wp:extent cx="5114925" cy="6286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4DD21" w14:textId="58134D6A" w:rsidR="00CC2F12" w:rsidRDefault="00FB3A3A" w:rsidP="00CC2F12">
                            <w:pPr>
                              <w:snapToGrid w:val="0"/>
                              <w:spacing w:before="240"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＊</w:t>
                            </w:r>
                            <w:r w:rsidR="00CC2F12">
                              <w:rPr>
                                <w:rFonts w:hint="eastAsia"/>
                                <w:u w:val="single"/>
                              </w:rPr>
                              <w:t xml:space="preserve">受験番号　　</w:t>
                            </w:r>
                            <w:r w:rsidR="00CC2F1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C2F12">
                              <w:rPr>
                                <w:rFonts w:hint="eastAsia"/>
                                <w:u w:val="single"/>
                              </w:rPr>
                              <w:t xml:space="preserve">氏名　　　　　　　</w:t>
                            </w:r>
                            <w:r w:rsidR="00CC2F12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E5B7A5B" w14:textId="3671B2BA" w:rsidR="00CC2F12" w:rsidRDefault="00CC2F12" w:rsidP="00CC2F12">
                            <w:pPr>
                              <w:snapToGrid w:val="0"/>
                              <w:spacing w:line="0" w:lineRule="atLeast"/>
                              <w:jc w:val="left"/>
                            </w:pPr>
                            <w:r w:rsidRPr="00361E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テーマ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「応募の動機</w:t>
                            </w:r>
                            <w:r w:rsidRPr="00361E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41C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5pt;margin-top:-55.4pt;width:402.7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" filled="f" stroked="f">
                <v:textbox>
                  <w:txbxContent>
                    <w:p w14:paraId="6D44DD21" w14:textId="58134D6A" w:rsidR="00CC2F12" w:rsidRDefault="00FB3A3A" w:rsidP="00CC2F12">
                      <w:pPr>
                        <w:snapToGrid w:val="0"/>
                        <w:spacing w:before="240" w:line="0" w:lineRule="atLeast"/>
                        <w:jc w:val="left"/>
                      </w:pPr>
                      <w:r>
                        <w:rPr>
                          <w:rFonts w:hint="eastAsia"/>
                          <w:u w:val="single"/>
                        </w:rPr>
                        <w:t>＊</w:t>
                      </w:r>
                      <w:r w:rsidR="00CC2F12">
                        <w:rPr>
                          <w:rFonts w:hint="eastAsia"/>
                          <w:u w:val="single"/>
                        </w:rPr>
                        <w:t xml:space="preserve">受験番号　　</w:t>
                      </w:r>
                      <w:r w:rsidR="00CC2F12">
                        <w:rPr>
                          <w:rFonts w:hint="eastAsia"/>
                        </w:rPr>
                        <w:t xml:space="preserve">　　</w:t>
                      </w:r>
                      <w:r w:rsidR="00CC2F12">
                        <w:rPr>
                          <w:rFonts w:hint="eastAsia"/>
                          <w:u w:val="single"/>
                        </w:rPr>
                        <w:t xml:space="preserve">氏名　　　　　　　</w:t>
                      </w:r>
                      <w:r w:rsidR="00CC2F12">
                        <w:rPr>
                          <w:rFonts w:hint="eastAsia"/>
                        </w:rPr>
                        <w:t xml:space="preserve">　</w:t>
                      </w:r>
                    </w:p>
                    <w:p w14:paraId="1E5B7A5B" w14:textId="3671B2BA" w:rsidR="00CC2F12" w:rsidRDefault="00CC2F12" w:rsidP="00CC2F12">
                      <w:pPr>
                        <w:snapToGrid w:val="0"/>
                        <w:spacing w:line="0" w:lineRule="atLeast"/>
                        <w:jc w:val="left"/>
                      </w:pPr>
                      <w:r w:rsidRPr="00361E2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>テーマ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「応募の動機</w:t>
                      </w:r>
                      <w:r w:rsidRPr="00361E2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FB3A3A" w:rsidRPr="00FB3A3A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259504" wp14:editId="286F4D7B">
                <wp:simplePos x="0" y="0"/>
                <wp:positionH relativeFrom="column">
                  <wp:posOffset>5130589</wp:posOffset>
                </wp:positionH>
                <wp:positionV relativeFrom="paragraph">
                  <wp:posOffset>-655955</wp:posOffset>
                </wp:positionV>
                <wp:extent cx="622356" cy="1404620"/>
                <wp:effectExtent l="0" t="0" r="6350" b="9525"/>
                <wp:wrapNone/>
                <wp:docPr id="6096841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974A7" w14:textId="25ACB1DA" w:rsidR="00FB3A3A" w:rsidRDefault="00FB3A3A">
                            <w:r>
                              <w:rPr>
                                <w:rFonts w:hint="eastAsia"/>
                              </w:rPr>
                              <w:t>NO1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59504" id="_x0000_s1027" type="#_x0000_t202" style="position:absolute;left:0;text-align:left;margin-left:404pt;margin-top:-51.65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" stroked="f">
                <v:textbox style="mso-fit-shape-to-text:t">
                  <w:txbxContent>
                    <w:p w14:paraId="28F974A7" w14:textId="25ACB1DA" w:rsidR="00FB3A3A" w:rsidRDefault="00FB3A3A">
                      <w:r>
                        <w:rPr>
                          <w:rFonts w:hint="eastAsia"/>
                        </w:rPr>
                        <w:t>NO1</w:t>
                      </w:r>
                    </w:p>
                  </w:txbxContent>
                </v:textbox>
              </v:shape>
            </w:pict>
          </mc:Fallback>
        </mc:AlternateContent>
      </w:r>
    </w:p>
    <w:p w14:paraId="794A9149" w14:textId="0F5BBF6E" w:rsidR="00CC2F12" w:rsidRPr="002B5A97" w:rsidRDefault="002B5A97" w:rsidP="002B5A97">
      <w:pPr>
        <w:tabs>
          <w:tab w:val="left" w:pos="2550"/>
        </w:tabs>
        <w:kinsoku w:val="0"/>
        <w:rPr>
          <w:szCs w:val="21"/>
        </w:rPr>
      </w:pPr>
      <w:r w:rsidRPr="002B5A97">
        <w:rPr>
          <w:rFonts w:hint="eastAsia"/>
          <w:szCs w:val="21"/>
        </w:rPr>
        <w:t xml:space="preserve">　</w:t>
      </w:r>
      <w:r w:rsidR="00CC2F12" w:rsidRPr="002B5A97">
        <w:rPr>
          <w:szCs w:val="21"/>
        </w:rPr>
        <w:tab/>
      </w:r>
    </w:p>
    <w:p w14:paraId="781139F9" w14:textId="3C95E77D" w:rsidR="00B84D3F" w:rsidRPr="002B5A97" w:rsidRDefault="00B84D3F" w:rsidP="002B5A97">
      <w:pPr>
        <w:kinsoku w:val="0"/>
        <w:rPr>
          <w:szCs w:val="21"/>
        </w:rPr>
      </w:pPr>
    </w:p>
    <w:p w14:paraId="47E9F4BA" w14:textId="3A86FCFE" w:rsidR="00B84D3F" w:rsidRPr="002B5A97" w:rsidRDefault="00B84D3F" w:rsidP="002B5A97">
      <w:pPr>
        <w:kinsoku w:val="0"/>
        <w:rPr>
          <w:szCs w:val="21"/>
        </w:rPr>
      </w:pPr>
    </w:p>
    <w:p w14:paraId="755E535E" w14:textId="77777777" w:rsidR="00B84D3F" w:rsidRPr="002B5A97" w:rsidRDefault="00B84D3F" w:rsidP="002B5A97">
      <w:pPr>
        <w:kinsoku w:val="0"/>
        <w:rPr>
          <w:szCs w:val="21"/>
        </w:rPr>
      </w:pPr>
    </w:p>
    <w:p w14:paraId="3EB12825" w14:textId="77777777" w:rsidR="00B84D3F" w:rsidRPr="002B5A97" w:rsidRDefault="00B84D3F" w:rsidP="002B5A97">
      <w:pPr>
        <w:kinsoku w:val="0"/>
        <w:rPr>
          <w:szCs w:val="21"/>
        </w:rPr>
      </w:pPr>
    </w:p>
    <w:p w14:paraId="2D5DFBF8" w14:textId="77777777" w:rsidR="00B84D3F" w:rsidRPr="002B5A97" w:rsidRDefault="00B84D3F" w:rsidP="002B5A97">
      <w:pPr>
        <w:kinsoku w:val="0"/>
        <w:rPr>
          <w:szCs w:val="21"/>
        </w:rPr>
      </w:pPr>
    </w:p>
    <w:p w14:paraId="09981B7C" w14:textId="77777777" w:rsidR="00B84D3F" w:rsidRPr="002B5A97" w:rsidRDefault="00B84D3F" w:rsidP="002B5A97">
      <w:pPr>
        <w:kinsoku w:val="0"/>
        <w:rPr>
          <w:szCs w:val="21"/>
        </w:rPr>
      </w:pPr>
    </w:p>
    <w:p w14:paraId="2B6314FA" w14:textId="77777777" w:rsidR="00B84D3F" w:rsidRPr="002B5A97" w:rsidRDefault="00B84D3F" w:rsidP="002B5A97">
      <w:pPr>
        <w:kinsoku w:val="0"/>
        <w:rPr>
          <w:szCs w:val="21"/>
        </w:rPr>
      </w:pPr>
    </w:p>
    <w:p w14:paraId="132885C0" w14:textId="77777777" w:rsidR="00B84D3F" w:rsidRPr="002B5A97" w:rsidRDefault="00B84D3F" w:rsidP="002B5A97">
      <w:pPr>
        <w:kinsoku w:val="0"/>
        <w:rPr>
          <w:szCs w:val="21"/>
        </w:rPr>
      </w:pPr>
    </w:p>
    <w:p w14:paraId="149FE2CE" w14:textId="77777777" w:rsidR="00B84D3F" w:rsidRPr="002B5A97" w:rsidRDefault="00B84D3F" w:rsidP="002B5A97">
      <w:pPr>
        <w:kinsoku w:val="0"/>
        <w:rPr>
          <w:szCs w:val="21"/>
        </w:rPr>
      </w:pPr>
    </w:p>
    <w:p w14:paraId="54CCBA53" w14:textId="77777777" w:rsidR="00B84D3F" w:rsidRPr="002B5A97" w:rsidRDefault="00B84D3F" w:rsidP="002B5A97">
      <w:pPr>
        <w:kinsoku w:val="0"/>
        <w:rPr>
          <w:szCs w:val="21"/>
        </w:rPr>
      </w:pPr>
    </w:p>
    <w:p w14:paraId="4D14D28D" w14:textId="77777777" w:rsidR="00B84D3F" w:rsidRPr="002B5A97" w:rsidRDefault="00B84D3F" w:rsidP="002B5A97">
      <w:pPr>
        <w:kinsoku w:val="0"/>
        <w:rPr>
          <w:szCs w:val="21"/>
        </w:rPr>
      </w:pPr>
    </w:p>
    <w:p w14:paraId="32DE413E" w14:textId="77777777" w:rsidR="00B84D3F" w:rsidRPr="002B5A97" w:rsidRDefault="00B84D3F" w:rsidP="002B5A97">
      <w:pPr>
        <w:kinsoku w:val="0"/>
        <w:rPr>
          <w:szCs w:val="21"/>
        </w:rPr>
      </w:pPr>
    </w:p>
    <w:p w14:paraId="1379AF15" w14:textId="77777777" w:rsidR="00B84D3F" w:rsidRPr="002B5A97" w:rsidRDefault="00B84D3F" w:rsidP="002B5A97">
      <w:pPr>
        <w:kinsoku w:val="0"/>
        <w:rPr>
          <w:szCs w:val="21"/>
        </w:rPr>
      </w:pPr>
    </w:p>
    <w:p w14:paraId="3E3E7E03" w14:textId="77777777" w:rsidR="00B84D3F" w:rsidRPr="002B5A97" w:rsidRDefault="00B84D3F" w:rsidP="002B5A97">
      <w:pPr>
        <w:kinsoku w:val="0"/>
        <w:rPr>
          <w:szCs w:val="21"/>
        </w:rPr>
      </w:pPr>
    </w:p>
    <w:p w14:paraId="7E751A91" w14:textId="77777777" w:rsidR="00B84D3F" w:rsidRPr="002B5A97" w:rsidRDefault="00B84D3F" w:rsidP="002B5A97">
      <w:pPr>
        <w:kinsoku w:val="0"/>
        <w:rPr>
          <w:szCs w:val="21"/>
        </w:rPr>
      </w:pPr>
    </w:p>
    <w:p w14:paraId="6D8938F0" w14:textId="77777777" w:rsidR="00B84D3F" w:rsidRPr="002B5A97" w:rsidRDefault="00B84D3F" w:rsidP="002B5A97">
      <w:pPr>
        <w:kinsoku w:val="0"/>
        <w:rPr>
          <w:szCs w:val="21"/>
        </w:rPr>
      </w:pPr>
    </w:p>
    <w:p w14:paraId="445A5097" w14:textId="77777777" w:rsidR="00B84D3F" w:rsidRPr="002B5A97" w:rsidRDefault="00B84D3F" w:rsidP="002B5A97">
      <w:pPr>
        <w:kinsoku w:val="0"/>
        <w:rPr>
          <w:szCs w:val="21"/>
        </w:rPr>
      </w:pPr>
    </w:p>
    <w:p w14:paraId="57D27F01" w14:textId="77777777" w:rsidR="00B84D3F" w:rsidRPr="002B5A97" w:rsidRDefault="00B84D3F" w:rsidP="002B5A97">
      <w:pPr>
        <w:kinsoku w:val="0"/>
        <w:rPr>
          <w:szCs w:val="21"/>
        </w:rPr>
      </w:pPr>
    </w:p>
    <w:p w14:paraId="2EB03DE9" w14:textId="203B02DD" w:rsidR="00CC2F12" w:rsidRPr="002B5A97" w:rsidRDefault="008F44CE" w:rsidP="002B5A97">
      <w:pPr>
        <w:kinsoku w:val="0"/>
        <w:rPr>
          <w:szCs w:val="21"/>
        </w:rPr>
      </w:pPr>
      <w:r w:rsidRPr="002B5A97">
        <w:rPr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FD4EAE" wp14:editId="62477B53">
                <wp:simplePos x="0" y="0"/>
                <wp:positionH relativeFrom="column">
                  <wp:posOffset>-2540</wp:posOffset>
                </wp:positionH>
                <wp:positionV relativeFrom="paragraph">
                  <wp:posOffset>-711835</wp:posOffset>
                </wp:positionV>
                <wp:extent cx="5003822" cy="733425"/>
                <wp:effectExtent l="0" t="0" r="0" b="0"/>
                <wp:wrapNone/>
                <wp:docPr id="1587006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22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B8DBE" w14:textId="72839AD0" w:rsidR="00CC2F12" w:rsidRDefault="00CC2F12" w:rsidP="00CC2F12">
                            <w:pPr>
                              <w:snapToGrid w:val="0"/>
                              <w:spacing w:before="240"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受験番号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氏名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2495FCE" w14:textId="77777777" w:rsidR="00CC2F12" w:rsidRDefault="00CC2F12" w:rsidP="00CC2F12">
                            <w:pPr>
                              <w:snapToGrid w:val="0"/>
                              <w:spacing w:line="0" w:lineRule="atLeast"/>
                              <w:jc w:val="left"/>
                            </w:pPr>
                            <w:r w:rsidRPr="00361E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テーマ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「応募の動機</w:t>
                            </w:r>
                            <w:r w:rsidRPr="00361E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D4EAE" id="_x0000_s1028" type="#_x0000_t202" style="position:absolute;left:0;text-align:left;margin-left:-.2pt;margin-top:-56.05pt;width:394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" filled="f" stroked="f">
                <v:textbox>
                  <w:txbxContent>
                    <w:p w14:paraId="0C0B8DBE" w14:textId="72839AD0" w:rsidR="00CC2F12" w:rsidRDefault="00CC2F12" w:rsidP="00CC2F12">
                      <w:pPr>
                        <w:snapToGrid w:val="0"/>
                        <w:spacing w:before="240" w:line="0" w:lineRule="atLeast"/>
                        <w:jc w:val="left"/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受験番号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氏名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2495FCE" w14:textId="77777777" w:rsidR="00CC2F12" w:rsidRDefault="00CC2F12" w:rsidP="00CC2F12">
                      <w:pPr>
                        <w:snapToGrid w:val="0"/>
                        <w:spacing w:line="0" w:lineRule="atLeast"/>
                        <w:jc w:val="left"/>
                      </w:pPr>
                      <w:r w:rsidRPr="00361E2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>テーマ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「応募の動機</w:t>
                      </w:r>
                      <w:r w:rsidRPr="00361E2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FB3A3A" w:rsidRPr="00FB3A3A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5B7C41" wp14:editId="3C142F5D">
                <wp:simplePos x="0" y="0"/>
                <wp:positionH relativeFrom="column">
                  <wp:posOffset>5076825</wp:posOffset>
                </wp:positionH>
                <wp:positionV relativeFrom="paragraph">
                  <wp:posOffset>-678815</wp:posOffset>
                </wp:positionV>
                <wp:extent cx="622356" cy="1404620"/>
                <wp:effectExtent l="0" t="0" r="6350" b="9525"/>
                <wp:wrapNone/>
                <wp:docPr id="17035837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3B6F5" w14:textId="2C778537" w:rsidR="00FB3A3A" w:rsidRDefault="00FB3A3A" w:rsidP="00FB3A3A">
                            <w:r>
                              <w:rPr>
                                <w:rFonts w:hint="eastAsia"/>
                              </w:rPr>
                              <w:t>NO2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5B7C41" id="_x0000_s1029" type="#_x0000_t202" style="position:absolute;left:0;text-align:left;margin-left:399.75pt;margin-top:-53.45pt;width: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mREwIAAP0DAAAOAAAAZHJzL2Uyb0RvYy54bWysk99u2yAUxu8n7R0Q94udNMla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" stroked="f">
                <v:textbox style="mso-fit-shape-to-text:t">
                  <w:txbxContent>
                    <w:p w14:paraId="0E43B6F5" w14:textId="2C778537" w:rsidR="00FB3A3A" w:rsidRDefault="00FB3A3A" w:rsidP="00FB3A3A">
                      <w:r>
                        <w:rPr>
                          <w:rFonts w:hint="eastAsia"/>
                        </w:rPr>
                        <w:t>NO2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2F12" w:rsidRPr="002B5A97" w:rsidSect="002B5A97">
      <w:headerReference w:type="default" r:id="rId7"/>
      <w:footerReference w:type="even" r:id="rId8"/>
      <w:footerReference w:type="default" r:id="rId9"/>
      <w:pgSz w:w="11907" w:h="16839" w:code="9"/>
      <w:pgMar w:top="1558" w:right="1700" w:bottom="1440" w:left="1700" w:header="0" w:footer="0" w:gutter="0"/>
      <w:cols w:space="720"/>
      <w:docGrid w:type="snapToChars" w:linePitch="697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81B89" w14:textId="77777777" w:rsidR="0064630D" w:rsidRDefault="0064630D">
      <w:r>
        <w:separator/>
      </w:r>
    </w:p>
  </w:endnote>
  <w:endnote w:type="continuationSeparator" w:id="0">
    <w:p w14:paraId="3BC025E9" w14:textId="77777777" w:rsidR="0064630D" w:rsidRDefault="0064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1D14" w14:textId="77777777" w:rsidR="00E84A0F" w:rsidRDefault="00E84A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B96C39" w14:textId="77777777" w:rsidR="00E84A0F" w:rsidRDefault="00E84A0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2C67" w14:textId="43FBEA7B" w:rsidR="002B5A97" w:rsidRDefault="002B5A9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AF4A1" wp14:editId="10700AB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9465406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EDBA68" w14:textId="4FFCDCC2" w:rsidR="002B5A97" w:rsidRDefault="002B5A97" w:rsidP="002B5A9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AF4A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65EDBA68" w14:textId="4FFCDCC2" w:rsidR="002B5A97" w:rsidRDefault="002B5A97" w:rsidP="002B5A9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E55AF" w14:textId="77777777" w:rsidR="0064630D" w:rsidRDefault="0064630D">
      <w:r>
        <w:separator/>
      </w:r>
    </w:p>
  </w:footnote>
  <w:footnote w:type="continuationSeparator" w:id="0">
    <w:p w14:paraId="5E41EA74" w14:textId="77777777" w:rsidR="0064630D" w:rsidRDefault="0064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AE6E2" w14:textId="5AFAC0D3" w:rsidR="00E84A0F" w:rsidRPr="004452CD" w:rsidRDefault="00E84A0F">
    <w:pPr>
      <w:pStyle w:val="a3"/>
    </w:pPr>
  </w:p>
  <w:p w14:paraId="6D486795" w14:textId="0ADABDF4" w:rsidR="004452CD" w:rsidRPr="00361E20" w:rsidRDefault="002B5A97" w:rsidP="00361E20">
    <w:pPr>
      <w:pStyle w:val="a3"/>
      <w:rPr>
        <w:rFonts w:ascii="ＭＳ Ｐゴシック" w:eastAsia="ＭＳ Ｐゴシック" w:hAnsi="ＭＳ Ｐゴシック"/>
        <w:b/>
        <w:sz w:val="22"/>
        <w:szCs w:val="22"/>
      </w:rPr>
    </w:pPr>
    <w:r>
      <w:rPr>
        <w:rFonts w:ascii="ＭＳ Ｐゴシック" w:eastAsia="ＭＳ Ｐゴシック" w:hAnsi="ＭＳ Ｐゴシック"/>
        <w:b/>
        <w:sz w:val="22"/>
        <w:szCs w:val="22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57CE0BE" wp14:editId="771F9E2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2106448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578337344" name="正方形/長方形 405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2013132" name="正方形/長方形 406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5200594" name="正方形/長方形 407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4486809" name="正方形/長方形 408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5734116" name="正方形/長方形 409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143829" name="正方形/長方形 410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8595806" name="正方形/長方形 411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8877938" name="正方形/長方形 412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1051366" name="正方形/長方形 413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9778221" name="正方形/長方形 414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4219065" name="正方形/長方形 415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311308" name="正方形/長方形 416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3600456" name="正方形/長方形 417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77385" name="正方形/長方形 418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9213700" name="正方形/長方形 419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909151" name="正方形/長方形 420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1656851" name="正方形/長方形 421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5448720" name="正方形/長方形 422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1367566" name="正方形/長方形 423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0702671" name="正方形/長方形 424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5761459" name="正方形/長方形 42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6734045" name="正方形/長方形 426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305146" name="正方形/長方形 427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5680293" name="正方形/長方形 428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5430700" name="正方形/長方形 429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0584222" name="正方形/長方形 430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7442130" name="正方形/長方形 431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8949160" name="正方形/長方形 432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1558264" name="正方形/長方形 433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4936629" name="正方形/長方形 434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381873" name="正方形/長方形 435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960061" name="正方形/長方形 436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9998443" name="正方形/長方形 437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107428" name="正方形/長方形 438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3895268" name="正方形/長方形 439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373224" name="正方形/長方形 440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7554916" name="正方形/長方形 441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8835725" name="正方形/長方形 442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2054237" name="正方形/長方形 443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018392" name="正方形/長方形 444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4698312" name="正方形/長方形 445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53318" name="正方形/長方形 44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B2B5C7" id="Genko:A4:20:20:P:0::" o:spid="_x0000_s1026" style="position:absolute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">
              <v:rect id="正方形/長方形 405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" strokecolor="#009300" strokeweight=".5pt">
                <v:fill opacity="0"/>
              </v:rect>
              <v:rect id="正方形/長方形 406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" strokecolor="#009300" strokeweight=".5pt">
                <v:fill opacity="0"/>
              </v:rect>
              <v:rect id="正方形/長方形 407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" strokecolor="#009300" strokeweight=".5pt">
                <v:fill opacity="0"/>
              </v:rect>
              <v:rect id="正方形/長方形 408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" strokecolor="#009300" strokeweight=".5pt">
                <v:fill opacity="0"/>
              </v:rect>
              <v:rect id="正方形/長方形 409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" strokecolor="#009300" strokeweight=".5pt">
                <v:fill opacity="0"/>
              </v:rect>
              <v:rect id="正方形/長方形 410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" strokecolor="#009300" strokeweight=".5pt">
                <v:fill opacity="0"/>
              </v:rect>
              <v:rect id="正方形/長方形 411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" strokecolor="#009300" strokeweight=".5pt">
                <v:fill opacity="0"/>
              </v:rect>
              <v:rect id="正方形/長方形 412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" strokecolor="#009300" strokeweight=".5pt">
                <v:fill opacity="0"/>
              </v:rect>
              <v:rect id="正方形/長方形 413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" strokecolor="#009300" strokeweight=".5pt">
                <v:fill opacity="0"/>
              </v:rect>
              <v:rect id="正方形/長方形 414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" strokecolor="#009300" strokeweight=".5pt">
                <v:fill opacity="0"/>
              </v:rect>
              <v:rect id="正方形/長方形 415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" strokecolor="#009300" strokeweight=".5pt">
                <v:fill opacity="0"/>
              </v:rect>
              <v:rect id="正方形/長方形 416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" strokecolor="#009300" strokeweight=".5pt">
                <v:fill opacity="0"/>
              </v:rect>
              <v:rect id="正方形/長方形 417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" strokecolor="#009300" strokeweight=".5pt">
                <v:fill opacity="0"/>
              </v:rect>
              <v:rect id="正方形/長方形 418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" strokecolor="#009300" strokeweight=".5pt">
                <v:fill opacity="0"/>
              </v:rect>
              <v:rect id="正方形/長方形 419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" strokecolor="#009300" strokeweight=".5pt">
                <v:fill opacity="0"/>
              </v:rect>
              <v:rect id="正方形/長方形 420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" strokecolor="#009300" strokeweight=".5pt">
                <v:fill opacity="0"/>
              </v:rect>
              <v:rect id="正方形/長方形 421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" strokecolor="#009300" strokeweight=".5pt">
                <v:fill opacity="0"/>
              </v:rect>
              <v:rect id="正方形/長方形 422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" strokecolor="#009300" strokeweight=".5pt">
                <v:fill opacity="0"/>
              </v:rect>
              <v:rect id="正方形/長方形 423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" strokecolor="#009300" strokeweight=".5pt">
                <v:fill opacity="0"/>
              </v:rect>
              <v:rect id="正方形/長方形 424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" strokecolor="#009300" strokeweight=".5pt">
                <v:fill opacity="0"/>
              </v:rect>
              <v:rect id="正方形/長方形 425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" strokecolor="#009300" strokeweight=".5pt"/>
              <v:rect id="正方形/長方形 426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" strokecolor="#009300" strokeweight=".5pt"/>
              <v:rect id="正方形/長方形 427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" strokecolor="#009300" strokeweight=".5pt"/>
              <v:rect id="正方形/長方形 428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" strokecolor="#009300" strokeweight=".5pt"/>
              <v:rect id="正方形/長方形 429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" strokecolor="#009300" strokeweight=".5pt"/>
              <v:rect id="正方形/長方形 430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" strokecolor="#009300" strokeweight=".5pt"/>
              <v:rect id="正方形/長方形 431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" strokecolor="#009300" strokeweight=".5pt"/>
              <v:rect id="正方形/長方形 432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" strokecolor="#009300" strokeweight=".5pt"/>
              <v:rect id="正方形/長方形 433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" strokecolor="#009300" strokeweight=".5pt"/>
              <v:rect id="正方形/長方形 434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" strokecolor="#009300" strokeweight=".5pt"/>
              <v:rect id="正方形/長方形 435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" strokecolor="#009300" strokeweight=".5pt"/>
              <v:rect id="正方形/長方形 436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" strokecolor="#009300" strokeweight=".5pt"/>
              <v:rect id="正方形/長方形 437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" strokecolor="#009300" strokeweight=".5pt"/>
              <v:rect id="正方形/長方形 438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" strokecolor="#009300" strokeweight=".5pt"/>
              <v:rect id="正方形/長方形 439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" strokecolor="#009300" strokeweight=".5pt"/>
              <v:rect id="正方形/長方形 440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" strokecolor="#009300" strokeweight=".5pt"/>
              <v:rect id="正方形/長方形 441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" strokecolor="#009300" strokeweight=".5pt"/>
              <v:rect id="正方形/長方形 442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" strokecolor="#009300" strokeweight=".5pt"/>
              <v:rect id="正方形/長方形 443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" strokecolor="#009300" strokeweight=".5pt"/>
              <v:rect id="正方形/長方形 444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" strokecolor="#009300" strokeweight=".5pt"/>
              <v:rect id="正方形/長方形 445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" strokecolor="#009300" strokeweight=".5pt"/>
              <v:rect id="正方形/長方形 446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97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4817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9C"/>
    <w:rsid w:val="000B079C"/>
    <w:rsid w:val="000F3B14"/>
    <w:rsid w:val="00135306"/>
    <w:rsid w:val="00197C57"/>
    <w:rsid w:val="001B1DFF"/>
    <w:rsid w:val="00294CD1"/>
    <w:rsid w:val="002B5A97"/>
    <w:rsid w:val="00361E20"/>
    <w:rsid w:val="0039550C"/>
    <w:rsid w:val="00426ADB"/>
    <w:rsid w:val="00431B29"/>
    <w:rsid w:val="004452CD"/>
    <w:rsid w:val="00471FBC"/>
    <w:rsid w:val="004D17EA"/>
    <w:rsid w:val="00521E16"/>
    <w:rsid w:val="00535012"/>
    <w:rsid w:val="00546976"/>
    <w:rsid w:val="005F26BA"/>
    <w:rsid w:val="0061168F"/>
    <w:rsid w:val="0064630D"/>
    <w:rsid w:val="00661BBE"/>
    <w:rsid w:val="006A43F9"/>
    <w:rsid w:val="006B481C"/>
    <w:rsid w:val="006E62D1"/>
    <w:rsid w:val="00747DB5"/>
    <w:rsid w:val="00822A07"/>
    <w:rsid w:val="00872CC0"/>
    <w:rsid w:val="00887997"/>
    <w:rsid w:val="008C0545"/>
    <w:rsid w:val="008F0062"/>
    <w:rsid w:val="008F44CE"/>
    <w:rsid w:val="00925F0A"/>
    <w:rsid w:val="00951E8C"/>
    <w:rsid w:val="00955E69"/>
    <w:rsid w:val="009B1A90"/>
    <w:rsid w:val="00A10528"/>
    <w:rsid w:val="00AC3CBC"/>
    <w:rsid w:val="00B84D3F"/>
    <w:rsid w:val="00C15EE4"/>
    <w:rsid w:val="00CC2F12"/>
    <w:rsid w:val="00CF0D0A"/>
    <w:rsid w:val="00D26498"/>
    <w:rsid w:val="00D6775C"/>
    <w:rsid w:val="00DF02B3"/>
    <w:rsid w:val="00E21D98"/>
    <w:rsid w:val="00E66F3A"/>
    <w:rsid w:val="00E84A0F"/>
    <w:rsid w:val="00ED4C2C"/>
    <w:rsid w:val="00F55AC0"/>
    <w:rsid w:val="00F65B64"/>
    <w:rsid w:val="00F93FEC"/>
    <w:rsid w:val="00FB3A3A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</o:regrouptable>
    </o:shapelayout>
  </w:shapeDefaults>
  <w:decimalSymbol w:val="."/>
  <w:listSeparator w:val=","/>
  <w14:docId w14:val="4FC86E1C"/>
  <w15:docId w15:val="{A33C2093-CE1C-419D-B864-BEA58012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unhideWhenUsed/>
    <w:rsid w:val="00A10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A10528"/>
    <w:rPr>
      <w:rFonts w:asciiTheme="majorHAnsi" w:eastAsiaTheme="majorEastAsia" w:hAnsiTheme="majorHAnsi" w:cstheme="majorBidi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1</TotalTime>
  <Pages>2</Pages>
  <Words>0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>相模原市社会福祉協議会</dc:creator>
  <cp:lastModifiedBy>user15</cp:lastModifiedBy>
  <cp:revision>2</cp:revision>
  <cp:lastPrinted>2025-09-03T00:50:00Z</cp:lastPrinted>
  <dcterms:created xsi:type="dcterms:W3CDTF">2025-09-03T01:06:00Z</dcterms:created>
  <dcterms:modified xsi:type="dcterms:W3CDTF">2025-09-03T01:06:00Z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